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9A" w:rsidRPr="006E22A5" w:rsidRDefault="00817F9A" w:rsidP="001624FA">
      <w:pPr>
        <w:jc w:val="center"/>
        <w:rPr>
          <w:b/>
          <w:spacing w:val="-4"/>
          <w:sz w:val="20"/>
          <w:szCs w:val="20"/>
        </w:rPr>
      </w:pPr>
      <w:r w:rsidRPr="006E22A5">
        <w:rPr>
          <w:b/>
          <w:spacing w:val="-4"/>
          <w:sz w:val="20"/>
          <w:szCs w:val="20"/>
        </w:rPr>
        <w:t>ДОГОВОР</w:t>
      </w:r>
    </w:p>
    <w:p w:rsidR="00817F9A" w:rsidRPr="006E22A5" w:rsidRDefault="00817F9A" w:rsidP="001624FA">
      <w:pPr>
        <w:jc w:val="center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НА ОКАЗАНИЕ ПЛАТНЫХ ОБРАЗОВАТЕЛЬНЫХ УСЛУГ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</w:p>
    <w:tbl>
      <w:tblPr>
        <w:tblW w:w="0" w:type="auto"/>
        <w:tblLook w:val="00A0"/>
      </w:tblPr>
      <w:tblGrid>
        <w:gridCol w:w="4645"/>
        <w:gridCol w:w="5953"/>
      </w:tblGrid>
      <w:tr w:rsidR="00817F9A" w:rsidRPr="006E22A5" w:rsidTr="006901A5">
        <w:tc>
          <w:tcPr>
            <w:tcW w:w="4645" w:type="dxa"/>
          </w:tcPr>
          <w:p w:rsidR="00817F9A" w:rsidRPr="006E22A5" w:rsidRDefault="00817F9A" w:rsidP="00CA7695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</w:t>
            </w:r>
            <w:r w:rsidRPr="006E22A5">
              <w:rPr>
                <w:spacing w:val="-4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>Армизонское</w:t>
            </w:r>
          </w:p>
        </w:tc>
        <w:tc>
          <w:tcPr>
            <w:tcW w:w="5953" w:type="dxa"/>
          </w:tcPr>
          <w:p w:rsidR="00817F9A" w:rsidRPr="006E22A5" w:rsidRDefault="00817F9A" w:rsidP="00EF5A74">
            <w:pPr>
              <w:jc w:val="right"/>
              <w:rPr>
                <w:spacing w:val="-4"/>
                <w:sz w:val="20"/>
                <w:szCs w:val="20"/>
              </w:rPr>
            </w:pPr>
            <w:r w:rsidRPr="000F7278">
              <w:rPr>
                <w:spacing w:val="-4"/>
                <w:sz w:val="20"/>
                <w:szCs w:val="20"/>
                <w:u w:val="single"/>
              </w:rPr>
              <w:t>«</w:t>
            </w:r>
            <w:r w:rsidR="00EF5A74">
              <w:rPr>
                <w:spacing w:val="-4"/>
                <w:sz w:val="20"/>
                <w:szCs w:val="20"/>
                <w:u w:val="single"/>
              </w:rPr>
              <w:t>__</w:t>
            </w:r>
            <w:r w:rsidRPr="000F7278">
              <w:rPr>
                <w:spacing w:val="-4"/>
                <w:sz w:val="20"/>
                <w:szCs w:val="20"/>
                <w:u w:val="single"/>
              </w:rPr>
              <w:t>»</w:t>
            </w:r>
            <w:r w:rsidR="00EF5A74">
              <w:rPr>
                <w:spacing w:val="-4"/>
                <w:sz w:val="20"/>
                <w:szCs w:val="20"/>
                <w:u w:val="single"/>
              </w:rPr>
              <w:t>____________</w:t>
            </w:r>
            <w:r w:rsidR="00433D19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F7278">
              <w:rPr>
                <w:spacing w:val="-4"/>
                <w:sz w:val="20"/>
                <w:szCs w:val="20"/>
                <w:u w:val="single"/>
              </w:rPr>
              <w:t>20</w:t>
            </w:r>
            <w:r w:rsidR="00C05CC9">
              <w:rPr>
                <w:spacing w:val="-4"/>
                <w:sz w:val="20"/>
                <w:szCs w:val="20"/>
                <w:u w:val="single"/>
              </w:rPr>
              <w:t>25</w:t>
            </w:r>
            <w:r w:rsidR="000F7278">
              <w:rPr>
                <w:spacing w:val="-4"/>
                <w:sz w:val="20"/>
                <w:szCs w:val="20"/>
              </w:rPr>
              <w:t xml:space="preserve"> </w:t>
            </w:r>
            <w:r w:rsidRPr="006E22A5">
              <w:rPr>
                <w:spacing w:val="-4"/>
                <w:sz w:val="20"/>
                <w:szCs w:val="20"/>
              </w:rPr>
              <w:t>г.</w:t>
            </w:r>
          </w:p>
        </w:tc>
      </w:tr>
    </w:tbl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Общество с ограниченной ответственностью "</w:t>
      </w:r>
      <w:r w:rsidRPr="006E22A5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 xml:space="preserve">Автошкола </w:t>
      </w:r>
      <w:r w:rsidRPr="006E22A5">
        <w:rPr>
          <w:b/>
          <w:spacing w:val="-4"/>
          <w:sz w:val="20"/>
          <w:szCs w:val="20"/>
        </w:rPr>
        <w:t>ВОА»</w:t>
      </w:r>
      <w:r>
        <w:rPr>
          <w:b/>
          <w:spacing w:val="-4"/>
          <w:sz w:val="20"/>
          <w:szCs w:val="20"/>
        </w:rPr>
        <w:t xml:space="preserve"> </w:t>
      </w:r>
      <w:r w:rsidRPr="006E22A5">
        <w:rPr>
          <w:spacing w:val="-4"/>
          <w:sz w:val="20"/>
          <w:szCs w:val="20"/>
        </w:rPr>
        <w:t xml:space="preserve">на основании лицензии  № </w:t>
      </w:r>
      <w:r w:rsidR="00433D19">
        <w:rPr>
          <w:spacing w:val="-4"/>
          <w:sz w:val="20"/>
          <w:szCs w:val="20"/>
        </w:rPr>
        <w:t>029</w:t>
      </w:r>
      <w:r w:rsidRPr="006E22A5">
        <w:rPr>
          <w:spacing w:val="-4"/>
          <w:sz w:val="20"/>
          <w:szCs w:val="20"/>
        </w:rPr>
        <w:t xml:space="preserve"> от </w:t>
      </w:r>
      <w:r w:rsidR="00433D19">
        <w:rPr>
          <w:spacing w:val="-4"/>
          <w:sz w:val="20"/>
          <w:szCs w:val="20"/>
        </w:rPr>
        <w:t>15 мая 2019</w:t>
      </w:r>
      <w:r w:rsidRPr="006E22A5">
        <w:rPr>
          <w:spacing w:val="-4"/>
          <w:sz w:val="20"/>
          <w:szCs w:val="20"/>
        </w:rPr>
        <w:t xml:space="preserve"> г.  выда</w:t>
      </w:r>
      <w:r w:rsidRPr="006E22A5">
        <w:rPr>
          <w:spacing w:val="-4"/>
          <w:sz w:val="20"/>
          <w:szCs w:val="20"/>
        </w:rPr>
        <w:t>н</w:t>
      </w:r>
      <w:r w:rsidRPr="006E22A5">
        <w:rPr>
          <w:spacing w:val="-4"/>
          <w:sz w:val="20"/>
          <w:szCs w:val="20"/>
        </w:rPr>
        <w:t>ной Департаментом образования и науки Тюменской области на срок (бессрочный), в лице</w:t>
      </w:r>
      <w:r>
        <w:rPr>
          <w:spacing w:val="-4"/>
          <w:sz w:val="20"/>
          <w:szCs w:val="20"/>
        </w:rPr>
        <w:t xml:space="preserve"> </w:t>
      </w:r>
      <w:r w:rsidRPr="006E22A5">
        <w:rPr>
          <w:spacing w:val="-4"/>
          <w:sz w:val="20"/>
          <w:szCs w:val="20"/>
        </w:rPr>
        <w:t xml:space="preserve">директора </w:t>
      </w:r>
      <w:r>
        <w:rPr>
          <w:b/>
          <w:spacing w:val="-4"/>
          <w:sz w:val="20"/>
          <w:szCs w:val="20"/>
        </w:rPr>
        <w:t>Кобзарь Виталия Вл</w:t>
      </w:r>
      <w:r>
        <w:rPr>
          <w:b/>
          <w:spacing w:val="-4"/>
          <w:sz w:val="20"/>
          <w:szCs w:val="20"/>
        </w:rPr>
        <w:t>а</w:t>
      </w:r>
      <w:r>
        <w:rPr>
          <w:b/>
          <w:spacing w:val="-4"/>
          <w:sz w:val="20"/>
          <w:szCs w:val="20"/>
        </w:rPr>
        <w:t>димировича</w:t>
      </w:r>
      <w:r w:rsidRPr="006E22A5">
        <w:rPr>
          <w:spacing w:val="-4"/>
          <w:sz w:val="20"/>
          <w:szCs w:val="20"/>
        </w:rPr>
        <w:t xml:space="preserve">, действующего на основании Устава, именуемый в дальнейшем Исполнитель, с одной стороны, и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817F9A" w:rsidRPr="006E22A5" w:rsidTr="000A79CB">
        <w:tc>
          <w:tcPr>
            <w:tcW w:w="10598" w:type="dxa"/>
          </w:tcPr>
          <w:p w:rsidR="00817F9A" w:rsidRPr="006E22A5" w:rsidRDefault="00817F9A" w:rsidP="003E72F9">
            <w:pPr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817F9A" w:rsidRPr="006E22A5" w:rsidTr="000A79CB">
        <w:tc>
          <w:tcPr>
            <w:tcW w:w="10598" w:type="dxa"/>
          </w:tcPr>
          <w:p w:rsidR="00817F9A" w:rsidRDefault="00817F9A" w:rsidP="003E72F9">
            <w:pPr>
              <w:rPr>
                <w:spacing w:val="-4"/>
                <w:sz w:val="20"/>
                <w:szCs w:val="20"/>
                <w:vertAlign w:val="superscript"/>
              </w:rPr>
            </w:pPr>
          </w:p>
          <w:p w:rsidR="00817F9A" w:rsidRPr="006E22A5" w:rsidRDefault="00817F9A" w:rsidP="003E72F9">
            <w:pPr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</w:tbl>
    <w:p w:rsidR="00817F9A" w:rsidRPr="006E22A5" w:rsidRDefault="00817F9A" w:rsidP="00FC4AD6">
      <w:pPr>
        <w:jc w:val="center"/>
        <w:rPr>
          <w:spacing w:val="-4"/>
          <w:sz w:val="20"/>
          <w:szCs w:val="20"/>
          <w:vertAlign w:val="superscript"/>
        </w:rPr>
      </w:pPr>
      <w:r w:rsidRPr="006E22A5">
        <w:rPr>
          <w:spacing w:val="-4"/>
          <w:sz w:val="20"/>
          <w:szCs w:val="20"/>
          <w:vertAlign w:val="superscript"/>
        </w:rPr>
        <w:t>(Фамилия, Имя, Отчество</w:t>
      </w:r>
      <w:r>
        <w:rPr>
          <w:spacing w:val="-4"/>
          <w:sz w:val="20"/>
          <w:szCs w:val="20"/>
          <w:vertAlign w:val="superscript"/>
        </w:rPr>
        <w:t xml:space="preserve"> </w:t>
      </w:r>
      <w:r w:rsidRPr="006E22A5">
        <w:rPr>
          <w:spacing w:val="-4"/>
          <w:sz w:val="20"/>
          <w:szCs w:val="20"/>
          <w:vertAlign w:val="superscript"/>
        </w:rPr>
        <w:t>полностью</w:t>
      </w:r>
      <w:r>
        <w:rPr>
          <w:spacing w:val="-4"/>
          <w:sz w:val="20"/>
          <w:szCs w:val="20"/>
          <w:vertAlign w:val="superscript"/>
        </w:rPr>
        <w:t>, реквизиты документа, удостоверяющего полномочия, в случае обращения представителя)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именуемый в дальнейшем Потребитель, с другой стороны, заключили настоящий договор о нижеследующем:</w:t>
      </w:r>
    </w:p>
    <w:p w:rsidR="00817F9A" w:rsidRPr="006E22A5" w:rsidRDefault="00817F9A" w:rsidP="00FC4AD6">
      <w:pPr>
        <w:jc w:val="center"/>
        <w:rPr>
          <w:b/>
          <w:spacing w:val="-4"/>
          <w:sz w:val="20"/>
          <w:szCs w:val="20"/>
        </w:rPr>
      </w:pPr>
      <w:r w:rsidRPr="006E22A5">
        <w:rPr>
          <w:b/>
          <w:spacing w:val="-4"/>
          <w:sz w:val="20"/>
          <w:szCs w:val="20"/>
        </w:rPr>
        <w:t>1. Предмет договора</w:t>
      </w:r>
    </w:p>
    <w:p w:rsidR="00817F9A" w:rsidRDefault="00817F9A" w:rsidP="00BA5617">
      <w:pPr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1.1.  Исполнитель предоставляет, а Заказчик оплачивает услуги по обучению по программе </w:t>
      </w:r>
      <w:r w:rsidR="000F7278">
        <w:rPr>
          <w:spacing w:val="-4"/>
          <w:sz w:val="20"/>
          <w:szCs w:val="20"/>
        </w:rPr>
        <w:t>подготовки</w:t>
      </w:r>
      <w:r w:rsidR="00343828">
        <w:rPr>
          <w:spacing w:val="-4"/>
          <w:sz w:val="20"/>
          <w:szCs w:val="20"/>
        </w:rPr>
        <w:t xml:space="preserve"> водителей </w:t>
      </w:r>
      <w:r>
        <w:rPr>
          <w:spacing w:val="-4"/>
          <w:sz w:val="20"/>
          <w:szCs w:val="20"/>
        </w:rPr>
        <w:t>транспор</w:t>
      </w:r>
      <w:r>
        <w:rPr>
          <w:spacing w:val="-4"/>
          <w:sz w:val="20"/>
          <w:szCs w:val="20"/>
        </w:rPr>
        <w:t>т</w:t>
      </w:r>
      <w:r>
        <w:rPr>
          <w:spacing w:val="-4"/>
          <w:sz w:val="20"/>
          <w:szCs w:val="20"/>
        </w:rPr>
        <w:t>ных средств категории «</w:t>
      </w:r>
      <w:r w:rsidR="004D19D1">
        <w:rPr>
          <w:spacing w:val="-4"/>
          <w:sz w:val="20"/>
          <w:szCs w:val="20"/>
        </w:rPr>
        <w:t>____</w:t>
      </w:r>
      <w:r>
        <w:rPr>
          <w:spacing w:val="-4"/>
          <w:sz w:val="20"/>
          <w:szCs w:val="20"/>
        </w:rPr>
        <w:t>» согласно учебному плану.</w:t>
      </w:r>
    </w:p>
    <w:p w:rsidR="00817F9A" w:rsidRDefault="00817F9A" w:rsidP="00BA5617">
      <w:pPr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1.2. Форма обучения – очная групповая.</w:t>
      </w:r>
    </w:p>
    <w:p w:rsidR="00817F9A" w:rsidRDefault="00817F9A" w:rsidP="00BA5617">
      <w:pPr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Дата начала обучения </w:t>
      </w:r>
      <w:r w:rsidR="00BA14DB">
        <w:rPr>
          <w:spacing w:val="-4"/>
          <w:sz w:val="20"/>
          <w:szCs w:val="20"/>
        </w:rPr>
        <w:t>_________</w:t>
      </w:r>
      <w:r>
        <w:rPr>
          <w:spacing w:val="-4"/>
          <w:sz w:val="20"/>
          <w:szCs w:val="20"/>
        </w:rPr>
        <w:t xml:space="preserve"> года.</w:t>
      </w:r>
    </w:p>
    <w:p w:rsidR="00994FC8" w:rsidRDefault="00994FC8" w:rsidP="00BA5617">
      <w:pPr>
        <w:jc w:val="both"/>
        <w:rPr>
          <w:spacing w:val="-4"/>
          <w:sz w:val="20"/>
          <w:szCs w:val="20"/>
        </w:rPr>
      </w:pPr>
      <w:r w:rsidRPr="00EF5A74">
        <w:rPr>
          <w:spacing w:val="-4"/>
          <w:sz w:val="20"/>
          <w:szCs w:val="20"/>
        </w:rPr>
        <w:t xml:space="preserve">Период обучения </w:t>
      </w:r>
      <w:r w:rsidR="00EF5A74">
        <w:rPr>
          <w:spacing w:val="-4"/>
          <w:sz w:val="20"/>
          <w:szCs w:val="20"/>
        </w:rPr>
        <w:t>___________________________________</w:t>
      </w:r>
    </w:p>
    <w:p w:rsidR="00817F9A" w:rsidRDefault="00817F9A" w:rsidP="00BA5617">
      <w:pPr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Место проведения теоретических занятий: Тюменская область, Армизонский р-н с. Армизонское ул.Кирова д.86 .</w:t>
      </w:r>
    </w:p>
    <w:p w:rsidR="00817F9A" w:rsidRPr="006E22A5" w:rsidRDefault="00817F9A" w:rsidP="00FC4AD6">
      <w:pPr>
        <w:jc w:val="center"/>
        <w:rPr>
          <w:b/>
          <w:bCs/>
          <w:spacing w:val="-4"/>
          <w:sz w:val="20"/>
          <w:szCs w:val="20"/>
        </w:rPr>
      </w:pPr>
      <w:r w:rsidRPr="006E22A5">
        <w:rPr>
          <w:b/>
          <w:spacing w:val="-4"/>
          <w:sz w:val="20"/>
          <w:szCs w:val="20"/>
        </w:rPr>
        <w:t xml:space="preserve">2. Права Исполнителя, </w:t>
      </w:r>
      <w:r w:rsidRPr="006E22A5">
        <w:rPr>
          <w:b/>
          <w:bCs/>
          <w:spacing w:val="-4"/>
          <w:sz w:val="20"/>
          <w:szCs w:val="20"/>
        </w:rPr>
        <w:t>Потребителя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взыскания. Исполнитель вправе отчислить Потребителя в следующих случаях: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- невыполнение хотя бы одного условия настоящего договора;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- невыполнение относящихся к Потребителю требований Устава Исполнителя и законодательства Российской Федерации;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- если в процессе обучения у Потребителя возникли (выявились) противопоказания к управлению автотранспортом;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2.2. Потребитель вправе: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- обращаться к работникам Исполнителя по вопросам, касающимся обучения;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- пользоваться учебно-материальной базой Исполнителя, необходимой для осуществления образовательного процесса</w:t>
      </w:r>
      <w:r>
        <w:rPr>
          <w:spacing w:val="-4"/>
          <w:sz w:val="20"/>
          <w:szCs w:val="20"/>
        </w:rPr>
        <w:t>,</w:t>
      </w:r>
      <w:r w:rsidRPr="006E22A5">
        <w:rPr>
          <w:spacing w:val="-4"/>
          <w:sz w:val="20"/>
          <w:szCs w:val="20"/>
        </w:rPr>
        <w:t xml:space="preserve"> во вр</w:t>
      </w:r>
      <w:r w:rsidRPr="006E22A5">
        <w:rPr>
          <w:spacing w:val="-4"/>
          <w:sz w:val="20"/>
          <w:szCs w:val="20"/>
        </w:rPr>
        <w:t>е</w:t>
      </w:r>
      <w:r w:rsidRPr="006E22A5">
        <w:rPr>
          <w:spacing w:val="-4"/>
          <w:sz w:val="20"/>
          <w:szCs w:val="20"/>
        </w:rPr>
        <w:t>мя занятий, предусмотренных расписанием;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- пользоваться дополнительными образовательными услугами, не входящими в учебную программу, за отдельную плату.</w:t>
      </w:r>
    </w:p>
    <w:p w:rsidR="00817F9A" w:rsidRPr="006E22A5" w:rsidRDefault="00817F9A" w:rsidP="00FC4AD6">
      <w:pPr>
        <w:jc w:val="center"/>
        <w:rPr>
          <w:b/>
          <w:spacing w:val="-4"/>
          <w:sz w:val="20"/>
          <w:szCs w:val="20"/>
        </w:rPr>
      </w:pPr>
      <w:r w:rsidRPr="006E22A5">
        <w:rPr>
          <w:b/>
          <w:spacing w:val="-4"/>
          <w:sz w:val="20"/>
          <w:szCs w:val="20"/>
        </w:rPr>
        <w:t>3. Обязанности Исполнителя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Исполнитель обязан:</w:t>
      </w:r>
    </w:p>
    <w:p w:rsidR="00817F9A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3.1. З</w:t>
      </w:r>
      <w:r>
        <w:rPr>
          <w:spacing w:val="-4"/>
          <w:sz w:val="20"/>
          <w:szCs w:val="20"/>
        </w:rPr>
        <w:t xml:space="preserve">ачислить Потребителя,  при наличии </w:t>
      </w:r>
      <w:r w:rsidRPr="006E22A5">
        <w:rPr>
          <w:spacing w:val="-4"/>
          <w:sz w:val="20"/>
          <w:szCs w:val="20"/>
        </w:rPr>
        <w:t>медицинского заключения об отсутствии противопоказаний к управлению авт</w:t>
      </w:r>
      <w:r w:rsidRPr="006E22A5">
        <w:rPr>
          <w:spacing w:val="-4"/>
          <w:sz w:val="20"/>
          <w:szCs w:val="20"/>
        </w:rPr>
        <w:t>о</w:t>
      </w:r>
      <w:r w:rsidRPr="006E22A5">
        <w:rPr>
          <w:spacing w:val="-4"/>
          <w:sz w:val="20"/>
          <w:szCs w:val="20"/>
        </w:rPr>
        <w:t>транспортом соответствующего типа, и после предоставления следующих</w:t>
      </w:r>
      <w:r>
        <w:rPr>
          <w:spacing w:val="-4"/>
          <w:sz w:val="20"/>
          <w:szCs w:val="20"/>
        </w:rPr>
        <w:t xml:space="preserve"> документов: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копии паспорта, фотографии размером 3</w:t>
      </w:r>
      <w:r w:rsidRPr="006E22A5">
        <w:rPr>
          <w:spacing w:val="-4"/>
          <w:sz w:val="20"/>
          <w:szCs w:val="20"/>
        </w:rPr>
        <w:t>х</w:t>
      </w:r>
      <w:r>
        <w:rPr>
          <w:spacing w:val="-4"/>
          <w:sz w:val="20"/>
          <w:szCs w:val="20"/>
        </w:rPr>
        <w:t xml:space="preserve"> 4 в количестве 1 штуки, номера ИНН, номера СНИЛС.</w:t>
      </w:r>
    </w:p>
    <w:p w:rsidR="00817F9A" w:rsidRDefault="00817F9A" w:rsidP="001E639B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3.2. Организовать и обеспечить надлежащее исполнение услуг, предусмотренных в разделе1 настоящего договора. Образов</w:t>
      </w:r>
      <w:r w:rsidRPr="006E22A5">
        <w:rPr>
          <w:spacing w:val="-4"/>
          <w:sz w:val="20"/>
          <w:szCs w:val="20"/>
        </w:rPr>
        <w:t>а</w:t>
      </w:r>
      <w:r w:rsidRPr="006E22A5">
        <w:rPr>
          <w:spacing w:val="-4"/>
          <w:sz w:val="20"/>
          <w:szCs w:val="20"/>
        </w:rPr>
        <w:t>тельные услуги оказываются в соответствии с учебным планом, годовым календарным учебным графиком и расписанием з</w:t>
      </w:r>
      <w:r w:rsidRPr="006E22A5">
        <w:rPr>
          <w:spacing w:val="-4"/>
          <w:sz w:val="20"/>
          <w:szCs w:val="20"/>
        </w:rPr>
        <w:t>а</w:t>
      </w:r>
      <w:r w:rsidRPr="006E22A5">
        <w:rPr>
          <w:spacing w:val="-4"/>
          <w:sz w:val="20"/>
          <w:szCs w:val="20"/>
        </w:rPr>
        <w:t>нятий, разрабатываемыми Исполнителем.</w:t>
      </w:r>
    </w:p>
    <w:p w:rsidR="00817F9A" w:rsidRPr="001E639B" w:rsidRDefault="00817F9A" w:rsidP="001E639B">
      <w:pPr>
        <w:jc w:val="both"/>
        <w:rPr>
          <w:rStyle w:val="FontStyle14"/>
          <w:rFonts w:ascii="Times New Roman" w:hAnsi="Times New Roman"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3.3. </w:t>
      </w:r>
      <w:r w:rsidRPr="001E639B">
        <w:rPr>
          <w:spacing w:val="-4"/>
          <w:sz w:val="20"/>
          <w:szCs w:val="20"/>
        </w:rPr>
        <w:t>Организовать образовательный процесс в соответствии с физиологическими потребностями обучающихся с учетом сан</w:t>
      </w:r>
      <w:r w:rsidRPr="001E639B">
        <w:rPr>
          <w:spacing w:val="-4"/>
          <w:sz w:val="20"/>
          <w:szCs w:val="20"/>
        </w:rPr>
        <w:t>и</w:t>
      </w:r>
      <w:r w:rsidRPr="001E639B">
        <w:rPr>
          <w:spacing w:val="-4"/>
          <w:sz w:val="20"/>
          <w:szCs w:val="20"/>
        </w:rPr>
        <w:t>тарных норм и правил.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3.</w:t>
      </w:r>
      <w:r>
        <w:rPr>
          <w:spacing w:val="-4"/>
          <w:sz w:val="20"/>
          <w:szCs w:val="20"/>
        </w:rPr>
        <w:t>4</w:t>
      </w:r>
      <w:r w:rsidRPr="006E22A5">
        <w:rPr>
          <w:spacing w:val="-4"/>
          <w:sz w:val="20"/>
          <w:szCs w:val="20"/>
        </w:rPr>
        <w:t>. Создать Потребителю необходимые условия для</w:t>
      </w:r>
      <w:r>
        <w:rPr>
          <w:spacing w:val="-4"/>
          <w:sz w:val="20"/>
          <w:szCs w:val="20"/>
        </w:rPr>
        <w:t xml:space="preserve"> ознакомления с лицензией, Уставом, локальными нормативно-правовыми актами, образовательной программой, а также условия для</w:t>
      </w:r>
      <w:r w:rsidRPr="006E22A5">
        <w:rPr>
          <w:spacing w:val="-4"/>
          <w:sz w:val="20"/>
          <w:szCs w:val="20"/>
        </w:rPr>
        <w:t xml:space="preserve"> освоения образовательной программы.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3.</w:t>
      </w:r>
      <w:r>
        <w:rPr>
          <w:spacing w:val="-4"/>
          <w:sz w:val="20"/>
          <w:szCs w:val="20"/>
        </w:rPr>
        <w:t>5</w:t>
      </w:r>
      <w:r w:rsidRPr="006E22A5">
        <w:rPr>
          <w:spacing w:val="-4"/>
          <w:sz w:val="20"/>
          <w:szCs w:val="20"/>
        </w:rPr>
        <w:t>. После прохождения Потребителем полного курса обучения и успешной   итоговой</w:t>
      </w:r>
      <w:r>
        <w:rPr>
          <w:spacing w:val="-4"/>
          <w:sz w:val="20"/>
          <w:szCs w:val="20"/>
        </w:rPr>
        <w:t xml:space="preserve"> </w:t>
      </w:r>
      <w:r w:rsidRPr="006E22A5">
        <w:rPr>
          <w:spacing w:val="-4"/>
          <w:sz w:val="20"/>
          <w:szCs w:val="20"/>
        </w:rPr>
        <w:t>аттестации обеспечить выдачу Потр</w:t>
      </w:r>
      <w:r w:rsidRPr="006E22A5">
        <w:rPr>
          <w:spacing w:val="-4"/>
          <w:sz w:val="20"/>
          <w:szCs w:val="20"/>
        </w:rPr>
        <w:t>е</w:t>
      </w:r>
      <w:r w:rsidRPr="006E22A5">
        <w:rPr>
          <w:spacing w:val="-4"/>
          <w:sz w:val="20"/>
          <w:szCs w:val="20"/>
        </w:rPr>
        <w:t>бителю свидетельства о прохождении курса</w:t>
      </w:r>
      <w:r>
        <w:rPr>
          <w:spacing w:val="-4"/>
          <w:sz w:val="20"/>
          <w:szCs w:val="20"/>
        </w:rPr>
        <w:t xml:space="preserve"> </w:t>
      </w:r>
      <w:r w:rsidRPr="006E22A5">
        <w:rPr>
          <w:spacing w:val="-4"/>
          <w:sz w:val="20"/>
          <w:szCs w:val="20"/>
        </w:rPr>
        <w:t>обучения установленного образца.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3.</w:t>
      </w:r>
      <w:r>
        <w:rPr>
          <w:spacing w:val="-4"/>
          <w:sz w:val="20"/>
          <w:szCs w:val="20"/>
        </w:rPr>
        <w:t>6</w:t>
      </w:r>
      <w:r w:rsidRPr="006E22A5">
        <w:rPr>
          <w:spacing w:val="-4"/>
          <w:sz w:val="20"/>
          <w:szCs w:val="20"/>
        </w:rPr>
        <w:t>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3.</w:t>
      </w:r>
      <w:r>
        <w:rPr>
          <w:spacing w:val="-4"/>
          <w:sz w:val="20"/>
          <w:szCs w:val="20"/>
        </w:rPr>
        <w:t>7</w:t>
      </w:r>
      <w:r w:rsidRPr="006E22A5">
        <w:rPr>
          <w:spacing w:val="-4"/>
          <w:sz w:val="20"/>
          <w:szCs w:val="20"/>
        </w:rPr>
        <w:t>. Сохранить место за Потребителем в случае пропуска занятий по уважительным причинам.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3.</w:t>
      </w:r>
      <w:r>
        <w:rPr>
          <w:spacing w:val="-4"/>
          <w:sz w:val="20"/>
          <w:szCs w:val="20"/>
        </w:rPr>
        <w:t>8</w:t>
      </w:r>
      <w:bookmarkStart w:id="0" w:name="_GoBack"/>
      <w:bookmarkEnd w:id="0"/>
      <w:r w:rsidRPr="006E22A5">
        <w:rPr>
          <w:spacing w:val="-4"/>
          <w:sz w:val="20"/>
          <w:szCs w:val="20"/>
        </w:rPr>
        <w:t>. Уведомить Потребителя о нецелесообразности оказания Потребителю образовательных услуг в объеме, предусмотренном пунктом 1.1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17F9A" w:rsidRPr="006E22A5" w:rsidRDefault="00817F9A" w:rsidP="00FC4AD6">
      <w:pPr>
        <w:jc w:val="center"/>
        <w:rPr>
          <w:b/>
          <w:spacing w:val="-4"/>
          <w:sz w:val="20"/>
          <w:szCs w:val="20"/>
        </w:rPr>
      </w:pPr>
      <w:r w:rsidRPr="006E22A5">
        <w:rPr>
          <w:b/>
          <w:spacing w:val="-4"/>
          <w:sz w:val="20"/>
          <w:szCs w:val="20"/>
        </w:rPr>
        <w:t>4. Обязанности Потребителя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4.1. При поступлении в образовательное учреждение и в процессе обучения своевременно представлять все необходимые д</w:t>
      </w:r>
      <w:r w:rsidRPr="006E22A5">
        <w:rPr>
          <w:spacing w:val="-4"/>
          <w:sz w:val="20"/>
          <w:szCs w:val="20"/>
        </w:rPr>
        <w:t>о</w:t>
      </w:r>
      <w:r w:rsidRPr="006E22A5">
        <w:rPr>
          <w:spacing w:val="-4"/>
          <w:sz w:val="20"/>
          <w:szCs w:val="20"/>
        </w:rPr>
        <w:t>кументы</w:t>
      </w:r>
      <w:r>
        <w:rPr>
          <w:spacing w:val="-4"/>
          <w:sz w:val="20"/>
          <w:szCs w:val="20"/>
        </w:rPr>
        <w:t>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4.2. Своевременно вносить плату за предоставляемые услуги, указанные в разделе 1 настоящего договора.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4.3. Извещать Исполнителя об уважительных причинах отсутствия на занятиях.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4.4. Проявлять уважение к научно-педагогическому, инженерно-техническому, административно-хозяйственному, произво</w:t>
      </w:r>
      <w:r w:rsidRPr="006E22A5">
        <w:rPr>
          <w:spacing w:val="-4"/>
          <w:sz w:val="20"/>
          <w:szCs w:val="20"/>
        </w:rPr>
        <w:t>д</w:t>
      </w:r>
      <w:r w:rsidRPr="006E22A5">
        <w:rPr>
          <w:spacing w:val="-4"/>
          <w:sz w:val="20"/>
          <w:szCs w:val="20"/>
        </w:rPr>
        <w:t>ственному, учебно-вспомогательному и иному персоналу Исполнителя.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4.5. Возмещать ущерб, причиненный имуществу Исполнителя, в соответствии с законодательством Российской Федерации.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4.6. Посещать занятия согласно учебному расписанию.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4.7. Выполнять задания по подготовке к занятиям, даваемые педагогическими работниками Исполнителя.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 xml:space="preserve">4.8. </w:t>
      </w:r>
      <w:r>
        <w:rPr>
          <w:spacing w:val="-4"/>
          <w:sz w:val="20"/>
          <w:szCs w:val="20"/>
        </w:rPr>
        <w:t>Ознакомиться с лицензией, Уставом, локальными нормативно-правовыми актами, образовательной программой,  с</w:t>
      </w:r>
      <w:r w:rsidRPr="006E22A5">
        <w:rPr>
          <w:spacing w:val="-4"/>
          <w:sz w:val="20"/>
          <w:szCs w:val="20"/>
        </w:rPr>
        <w:t>обл</w:t>
      </w:r>
      <w:r w:rsidRPr="006E22A5">
        <w:rPr>
          <w:spacing w:val="-4"/>
          <w:sz w:val="20"/>
          <w:szCs w:val="20"/>
        </w:rPr>
        <w:t>ю</w:t>
      </w:r>
      <w:r w:rsidRPr="006E22A5">
        <w:rPr>
          <w:spacing w:val="-4"/>
          <w:sz w:val="20"/>
          <w:szCs w:val="20"/>
        </w:rPr>
        <w:t xml:space="preserve">дать требования </w:t>
      </w:r>
      <w:r>
        <w:rPr>
          <w:spacing w:val="-4"/>
          <w:sz w:val="20"/>
          <w:szCs w:val="20"/>
        </w:rPr>
        <w:t>Устава Исполнителя и локальных нормативно-правовых актов</w:t>
      </w:r>
      <w:r w:rsidRPr="006E22A5">
        <w:rPr>
          <w:spacing w:val="-4"/>
          <w:sz w:val="20"/>
          <w:szCs w:val="20"/>
        </w:rPr>
        <w:t>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4.9. Бережно относиться к имуществу Исполнителя.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4.10. В случае изменения места регистрации или места фактического проживания в</w:t>
      </w:r>
      <w:r>
        <w:rPr>
          <w:spacing w:val="-4"/>
          <w:sz w:val="20"/>
          <w:szCs w:val="20"/>
        </w:rPr>
        <w:t xml:space="preserve"> </w:t>
      </w:r>
      <w:r w:rsidRPr="006E22A5">
        <w:rPr>
          <w:spacing w:val="-4"/>
          <w:sz w:val="20"/>
          <w:szCs w:val="20"/>
        </w:rPr>
        <w:t>трех</w:t>
      </w:r>
      <w:r>
        <w:rPr>
          <w:spacing w:val="-4"/>
          <w:sz w:val="20"/>
          <w:szCs w:val="20"/>
        </w:rPr>
        <w:t xml:space="preserve"> </w:t>
      </w:r>
      <w:r w:rsidRPr="006E22A5">
        <w:rPr>
          <w:spacing w:val="-4"/>
          <w:sz w:val="20"/>
          <w:szCs w:val="20"/>
        </w:rPr>
        <w:t>дневный срок сообщить об изменен</w:t>
      </w:r>
      <w:r w:rsidRPr="006E22A5">
        <w:rPr>
          <w:spacing w:val="-4"/>
          <w:sz w:val="20"/>
          <w:szCs w:val="20"/>
        </w:rPr>
        <w:t>и</w:t>
      </w:r>
      <w:r w:rsidRPr="006E22A5">
        <w:rPr>
          <w:spacing w:val="-4"/>
          <w:sz w:val="20"/>
          <w:szCs w:val="20"/>
        </w:rPr>
        <w:t>ях Исполнителю, в противном случае</w:t>
      </w:r>
      <w:r>
        <w:rPr>
          <w:spacing w:val="-4"/>
          <w:sz w:val="20"/>
          <w:szCs w:val="20"/>
        </w:rPr>
        <w:t xml:space="preserve"> </w:t>
      </w:r>
      <w:r w:rsidRPr="006E22A5">
        <w:rPr>
          <w:spacing w:val="-4"/>
          <w:sz w:val="20"/>
          <w:szCs w:val="20"/>
        </w:rPr>
        <w:t>Исполнитель не несет ответственность за неблагоприятные последствия, вызванные</w:t>
      </w:r>
      <w:r>
        <w:rPr>
          <w:spacing w:val="-4"/>
          <w:sz w:val="20"/>
          <w:szCs w:val="20"/>
        </w:rPr>
        <w:t xml:space="preserve"> </w:t>
      </w:r>
      <w:r w:rsidRPr="006E22A5">
        <w:rPr>
          <w:spacing w:val="-4"/>
          <w:sz w:val="20"/>
          <w:szCs w:val="20"/>
        </w:rPr>
        <w:t>н</w:t>
      </w:r>
      <w:r w:rsidRPr="006E22A5">
        <w:rPr>
          <w:spacing w:val="-4"/>
          <w:sz w:val="20"/>
          <w:szCs w:val="20"/>
        </w:rPr>
        <w:t>е</w:t>
      </w:r>
      <w:r w:rsidRPr="006E22A5">
        <w:rPr>
          <w:spacing w:val="-4"/>
          <w:sz w:val="20"/>
          <w:szCs w:val="20"/>
        </w:rPr>
        <w:t>своевременным сообщением об изменениях.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lastRenderedPageBreak/>
        <w:t>4.11.  Если Потребитель в заявке на практическое вождение указывает время, совпадающее с теоретическим обучением, то теоретическое занятие считается пропущенным по уважительной причине. В этом случае Потребитель обязан изучить проп</w:t>
      </w:r>
      <w:r w:rsidRPr="006E22A5">
        <w:rPr>
          <w:spacing w:val="-4"/>
          <w:sz w:val="20"/>
          <w:szCs w:val="20"/>
        </w:rPr>
        <w:t>у</w:t>
      </w:r>
      <w:r w:rsidRPr="006E22A5">
        <w:rPr>
          <w:spacing w:val="-4"/>
          <w:sz w:val="20"/>
          <w:szCs w:val="20"/>
        </w:rPr>
        <w:t>щенную тему самостоятельно.</w:t>
      </w:r>
    </w:p>
    <w:p w:rsidR="00817F9A" w:rsidRPr="006E22A5" w:rsidRDefault="00817F9A" w:rsidP="00FC4AD6">
      <w:pPr>
        <w:jc w:val="center"/>
        <w:rPr>
          <w:b/>
          <w:spacing w:val="-4"/>
          <w:sz w:val="20"/>
          <w:szCs w:val="20"/>
        </w:rPr>
      </w:pPr>
      <w:r w:rsidRPr="006E22A5">
        <w:rPr>
          <w:b/>
          <w:spacing w:val="-4"/>
          <w:sz w:val="20"/>
          <w:szCs w:val="20"/>
        </w:rPr>
        <w:t>5. Оплата услуг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5.1. Потребитель оплачивает услуги, предусмотренные настоящим договором в сумме</w:t>
      </w:r>
    </w:p>
    <w:p w:rsidR="00817F9A" w:rsidRPr="006E22A5" w:rsidRDefault="004D19D1" w:rsidP="001624FA">
      <w:pPr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_____________</w:t>
      </w:r>
      <w:r w:rsidR="00343828">
        <w:rPr>
          <w:spacing w:val="-4"/>
          <w:sz w:val="20"/>
          <w:szCs w:val="20"/>
          <w:u w:val="single"/>
        </w:rPr>
        <w:t xml:space="preserve"> (</w:t>
      </w:r>
      <w:r>
        <w:rPr>
          <w:spacing w:val="-4"/>
          <w:sz w:val="20"/>
          <w:szCs w:val="20"/>
          <w:u w:val="single"/>
        </w:rPr>
        <w:t>_______________</w:t>
      </w:r>
      <w:r w:rsidR="00CC39C8">
        <w:rPr>
          <w:spacing w:val="-4"/>
          <w:sz w:val="20"/>
          <w:szCs w:val="20"/>
          <w:u w:val="single"/>
        </w:rPr>
        <w:t xml:space="preserve"> </w:t>
      </w:r>
      <w:r w:rsidR="00817F9A" w:rsidRPr="00600B3A">
        <w:rPr>
          <w:spacing w:val="-4"/>
          <w:sz w:val="20"/>
          <w:szCs w:val="20"/>
          <w:u w:val="single"/>
        </w:rPr>
        <w:t>)</w:t>
      </w:r>
      <w:r w:rsidR="00817F9A" w:rsidRPr="006E22A5">
        <w:rPr>
          <w:spacing w:val="-4"/>
          <w:sz w:val="20"/>
          <w:szCs w:val="20"/>
        </w:rPr>
        <w:t xml:space="preserve"> рублей.</w:t>
      </w:r>
    </w:p>
    <w:p w:rsidR="00817F9A" w:rsidRPr="006E22A5" w:rsidRDefault="00817F9A" w:rsidP="000A79CB">
      <w:pPr>
        <w:rPr>
          <w:spacing w:val="-4"/>
          <w:sz w:val="20"/>
          <w:szCs w:val="20"/>
          <w:vertAlign w:val="superscript"/>
        </w:rPr>
      </w:pPr>
      <w:r>
        <w:rPr>
          <w:spacing w:val="-4"/>
          <w:sz w:val="20"/>
          <w:szCs w:val="20"/>
          <w:vertAlign w:val="superscript"/>
        </w:rPr>
        <w:t xml:space="preserve">                                        </w:t>
      </w:r>
      <w:r w:rsidRPr="006E22A5">
        <w:rPr>
          <w:spacing w:val="-4"/>
          <w:sz w:val="20"/>
          <w:szCs w:val="20"/>
          <w:vertAlign w:val="superscript"/>
        </w:rPr>
        <w:t>(сумма прописью)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5.2. Оплата производится</w:t>
      </w:r>
      <w:r>
        <w:rPr>
          <w:spacing w:val="-4"/>
          <w:sz w:val="20"/>
          <w:szCs w:val="20"/>
        </w:rPr>
        <w:t xml:space="preserve"> </w:t>
      </w:r>
      <w:r w:rsidRPr="006E22A5">
        <w:rPr>
          <w:spacing w:val="-4"/>
          <w:sz w:val="20"/>
          <w:szCs w:val="20"/>
        </w:rPr>
        <w:t xml:space="preserve">на счет Исполнителя в банке. 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 xml:space="preserve">5.3. Допускается оплата в рассрочку. Первоначальный взнос </w:t>
      </w:r>
      <w:r>
        <w:rPr>
          <w:spacing w:val="-4"/>
          <w:sz w:val="20"/>
          <w:szCs w:val="20"/>
        </w:rPr>
        <w:t>в размере</w:t>
      </w:r>
      <w:r w:rsidRPr="006E22A5">
        <w:rPr>
          <w:spacing w:val="-4"/>
          <w:sz w:val="20"/>
          <w:szCs w:val="20"/>
        </w:rPr>
        <w:t xml:space="preserve"> </w:t>
      </w:r>
      <w:r w:rsidR="004D19D1">
        <w:rPr>
          <w:spacing w:val="-4"/>
          <w:sz w:val="20"/>
          <w:szCs w:val="20"/>
        </w:rPr>
        <w:t>___________</w:t>
      </w:r>
      <w:r>
        <w:rPr>
          <w:spacing w:val="-4"/>
          <w:sz w:val="20"/>
          <w:szCs w:val="20"/>
        </w:rPr>
        <w:t xml:space="preserve"> рублей необходимо внести не позднее 5 р</w:t>
      </w:r>
      <w:r>
        <w:rPr>
          <w:spacing w:val="-4"/>
          <w:sz w:val="20"/>
          <w:szCs w:val="20"/>
        </w:rPr>
        <w:t>а</w:t>
      </w:r>
      <w:r>
        <w:rPr>
          <w:spacing w:val="-4"/>
          <w:sz w:val="20"/>
          <w:szCs w:val="20"/>
        </w:rPr>
        <w:t>бочих дней с момента подписания договора. Оставшуюся сумму внести не позднее 30 дней до даты окончания обучения</w:t>
      </w:r>
      <w:r w:rsidRPr="006E22A5">
        <w:rPr>
          <w:spacing w:val="-4"/>
          <w:sz w:val="20"/>
          <w:szCs w:val="20"/>
        </w:rPr>
        <w:t>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5.4. Дополнительные занятия и повторная сдача экзаменов оплачива</w:t>
      </w:r>
      <w:r>
        <w:rPr>
          <w:spacing w:val="-4"/>
          <w:sz w:val="20"/>
          <w:szCs w:val="20"/>
        </w:rPr>
        <w:t>ю</w:t>
      </w:r>
      <w:r w:rsidRPr="006E22A5">
        <w:rPr>
          <w:spacing w:val="-4"/>
          <w:sz w:val="20"/>
          <w:szCs w:val="20"/>
        </w:rPr>
        <w:t>тся Потребителем отдельно.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5.5</w:t>
      </w:r>
      <w:r w:rsidRPr="006E22A5">
        <w:rPr>
          <w:spacing w:val="-4"/>
          <w:sz w:val="20"/>
          <w:szCs w:val="20"/>
        </w:rPr>
        <w:t>. Размер оплаты за обучение может изменяться по согласованию сторон.</w:t>
      </w:r>
    </w:p>
    <w:p w:rsidR="00817F9A" w:rsidRPr="006E22A5" w:rsidRDefault="00817F9A" w:rsidP="00FC4AD6">
      <w:pPr>
        <w:jc w:val="center"/>
        <w:rPr>
          <w:b/>
          <w:spacing w:val="-4"/>
          <w:sz w:val="20"/>
          <w:szCs w:val="20"/>
        </w:rPr>
      </w:pPr>
      <w:r w:rsidRPr="006E22A5">
        <w:rPr>
          <w:b/>
          <w:spacing w:val="-4"/>
          <w:sz w:val="20"/>
          <w:szCs w:val="20"/>
        </w:rPr>
        <w:t>6. Основания изменения и расторжения договора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6.1. Условия, на которых заключен настоящий договор, могут быть изменены либо по</w:t>
      </w:r>
      <w:r>
        <w:rPr>
          <w:spacing w:val="-4"/>
          <w:sz w:val="20"/>
          <w:szCs w:val="20"/>
        </w:rPr>
        <w:t xml:space="preserve"> </w:t>
      </w:r>
      <w:r w:rsidRPr="006E22A5">
        <w:rPr>
          <w:spacing w:val="-4"/>
          <w:sz w:val="20"/>
          <w:szCs w:val="20"/>
        </w:rPr>
        <w:t>соглашению сторон, либо в соответс</w:t>
      </w:r>
      <w:r w:rsidRPr="006E22A5">
        <w:rPr>
          <w:spacing w:val="-4"/>
          <w:sz w:val="20"/>
          <w:szCs w:val="20"/>
        </w:rPr>
        <w:t>т</w:t>
      </w:r>
      <w:r w:rsidRPr="006E22A5">
        <w:rPr>
          <w:spacing w:val="-4"/>
          <w:sz w:val="20"/>
          <w:szCs w:val="20"/>
        </w:rPr>
        <w:t>вии с действующим законодательством РФ.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6.2. Настоящий договор может быть расторгнут по соглашению сторон.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6.3. Потребитель вправе отказаться от исполнения договора при условии оплаты Исполнителю фактически понесенных им расходов.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6.4. Исполнитель вправе отказаться от исполнения обязательств по договору (помимо случаев отчисления Потребителя уст</w:t>
      </w:r>
      <w:r w:rsidRPr="006E22A5">
        <w:rPr>
          <w:spacing w:val="-4"/>
          <w:sz w:val="20"/>
          <w:szCs w:val="20"/>
        </w:rPr>
        <w:t>а</w:t>
      </w:r>
      <w:r w:rsidRPr="006E22A5">
        <w:rPr>
          <w:spacing w:val="-4"/>
          <w:sz w:val="20"/>
          <w:szCs w:val="20"/>
        </w:rPr>
        <w:t>новленных Уставом Исполнителя и настоящим договором) лишь при условии полного возмещения Потребителю убытков.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6.5. Договор прекращает действие в случае отчисления Потребителя в предусмотренных Уставом Исполнителя и настоящим договором случаях.</w:t>
      </w:r>
    </w:p>
    <w:p w:rsidR="00817F9A" w:rsidRPr="006E22A5" w:rsidRDefault="00817F9A" w:rsidP="00FC4AD6">
      <w:pPr>
        <w:jc w:val="center"/>
        <w:rPr>
          <w:b/>
          <w:spacing w:val="-4"/>
          <w:sz w:val="20"/>
          <w:szCs w:val="20"/>
        </w:rPr>
      </w:pPr>
      <w:r w:rsidRPr="006E22A5">
        <w:rPr>
          <w:b/>
          <w:spacing w:val="-4"/>
          <w:sz w:val="20"/>
          <w:szCs w:val="20"/>
        </w:rPr>
        <w:t>7. Ответственность за неисполнение или ненадлежащее исполнение обязательств по настоящему договору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7.1.  В случае неисполнения или ненадлежащего исполнения сторонами обязательств по настоящему договору они несут о</w:t>
      </w:r>
      <w:r w:rsidRPr="006E22A5">
        <w:rPr>
          <w:spacing w:val="-4"/>
          <w:sz w:val="20"/>
          <w:szCs w:val="20"/>
        </w:rPr>
        <w:t>т</w:t>
      </w:r>
      <w:r w:rsidRPr="006E22A5">
        <w:rPr>
          <w:spacing w:val="-4"/>
          <w:sz w:val="20"/>
          <w:szCs w:val="20"/>
        </w:rPr>
        <w:t>ветственность, предусмотренную ГК РФ, Федеральными законами, Законом РФ "О защите прав потребителей" и иными но</w:t>
      </w:r>
      <w:r w:rsidRPr="006E22A5">
        <w:rPr>
          <w:spacing w:val="-4"/>
          <w:sz w:val="20"/>
          <w:szCs w:val="20"/>
        </w:rPr>
        <w:t>р</w:t>
      </w:r>
      <w:r w:rsidRPr="006E22A5">
        <w:rPr>
          <w:spacing w:val="-4"/>
          <w:sz w:val="20"/>
          <w:szCs w:val="20"/>
        </w:rPr>
        <w:t>мативными правовыми актами.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7.2. Настоящий договор вступает в силу со дня его заключения сторонами и действует до завершения Потребителем обучения у Исполнителя, по определенной в данном договоре программе.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7.3. В случае приостановления действия, аннулирования лицензии, либо прекращения деятельности Исполнителя, Исполн</w:t>
      </w:r>
      <w:r w:rsidRPr="006E22A5">
        <w:rPr>
          <w:spacing w:val="-4"/>
          <w:sz w:val="20"/>
          <w:szCs w:val="20"/>
        </w:rPr>
        <w:t>и</w:t>
      </w:r>
      <w:r w:rsidRPr="006E22A5">
        <w:rPr>
          <w:spacing w:val="-4"/>
          <w:sz w:val="20"/>
          <w:szCs w:val="20"/>
        </w:rPr>
        <w:t>тель возвращает Потребителю всю плату внесенную Потребителем за обучение по указанной в настоящем договоре програ</w:t>
      </w:r>
      <w:r w:rsidRPr="006E22A5">
        <w:rPr>
          <w:spacing w:val="-4"/>
          <w:sz w:val="20"/>
          <w:szCs w:val="20"/>
        </w:rPr>
        <w:t>м</w:t>
      </w:r>
      <w:r w:rsidRPr="006E22A5">
        <w:rPr>
          <w:spacing w:val="-4"/>
          <w:sz w:val="20"/>
          <w:szCs w:val="20"/>
        </w:rPr>
        <w:t>ме, за вычетом реальных затрат Исполнителя на организацию учебного процесса.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7.4</w:t>
      </w:r>
      <w:r w:rsidRPr="006E22A5">
        <w:rPr>
          <w:spacing w:val="-4"/>
          <w:sz w:val="20"/>
          <w:szCs w:val="20"/>
        </w:rPr>
        <w:t>. В случае приостановления действия, аннулирования лицензии, по обоюдному</w:t>
      </w:r>
      <w:r>
        <w:rPr>
          <w:spacing w:val="-4"/>
          <w:sz w:val="20"/>
          <w:szCs w:val="20"/>
        </w:rPr>
        <w:t xml:space="preserve"> </w:t>
      </w:r>
      <w:r w:rsidRPr="006E22A5">
        <w:rPr>
          <w:spacing w:val="-4"/>
          <w:sz w:val="20"/>
          <w:szCs w:val="20"/>
        </w:rPr>
        <w:t>соглашению Исполнитель сохраняет место Потребителя в учебной группе до возобновления действия, получения лицензии.</w:t>
      </w:r>
    </w:p>
    <w:p w:rsidR="00817F9A" w:rsidRPr="006E22A5" w:rsidRDefault="00817F9A" w:rsidP="00FC4AD6">
      <w:pPr>
        <w:jc w:val="center"/>
        <w:rPr>
          <w:b/>
          <w:bCs/>
          <w:spacing w:val="-4"/>
          <w:sz w:val="20"/>
          <w:szCs w:val="20"/>
        </w:rPr>
      </w:pPr>
      <w:r w:rsidRPr="006E22A5">
        <w:rPr>
          <w:b/>
          <w:bCs/>
          <w:spacing w:val="-4"/>
          <w:sz w:val="20"/>
          <w:szCs w:val="20"/>
        </w:rPr>
        <w:t>8. Особые условия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8.1. Потребитель</w:t>
      </w:r>
      <w:r>
        <w:rPr>
          <w:spacing w:val="-4"/>
          <w:sz w:val="20"/>
          <w:szCs w:val="20"/>
        </w:rPr>
        <w:t>,</w:t>
      </w:r>
      <w:r w:rsidRPr="006E22A5">
        <w:rPr>
          <w:spacing w:val="-4"/>
          <w:sz w:val="20"/>
          <w:szCs w:val="20"/>
        </w:rPr>
        <w:t xml:space="preserve"> не представивший </w:t>
      </w:r>
      <w:r>
        <w:rPr>
          <w:spacing w:val="-4"/>
          <w:sz w:val="20"/>
          <w:szCs w:val="20"/>
        </w:rPr>
        <w:t>медицинское заключение</w:t>
      </w:r>
      <w:r w:rsidRPr="006E22A5">
        <w:rPr>
          <w:spacing w:val="-4"/>
          <w:sz w:val="20"/>
          <w:szCs w:val="20"/>
        </w:rPr>
        <w:t xml:space="preserve"> и фотографию до начала занятий может быть зачислен Испо</w:t>
      </w:r>
      <w:r w:rsidRPr="006E22A5">
        <w:rPr>
          <w:spacing w:val="-4"/>
          <w:sz w:val="20"/>
          <w:szCs w:val="20"/>
        </w:rPr>
        <w:t>л</w:t>
      </w:r>
      <w:r w:rsidRPr="006E22A5">
        <w:rPr>
          <w:spacing w:val="-4"/>
          <w:sz w:val="20"/>
          <w:szCs w:val="20"/>
        </w:rPr>
        <w:t>нителем в учебную группу. В этом случае Потребитель обязан в течение двух недель со дня н</w:t>
      </w:r>
      <w:r>
        <w:rPr>
          <w:spacing w:val="-4"/>
          <w:sz w:val="20"/>
          <w:szCs w:val="20"/>
        </w:rPr>
        <w:t>ачала занятий пройти медици</w:t>
      </w:r>
      <w:r>
        <w:rPr>
          <w:spacing w:val="-4"/>
          <w:sz w:val="20"/>
          <w:szCs w:val="20"/>
        </w:rPr>
        <w:t>н</w:t>
      </w:r>
      <w:r>
        <w:rPr>
          <w:spacing w:val="-4"/>
          <w:sz w:val="20"/>
          <w:szCs w:val="20"/>
        </w:rPr>
        <w:t>ское заключение</w:t>
      </w:r>
      <w:r w:rsidRPr="006E22A5">
        <w:rPr>
          <w:spacing w:val="-4"/>
          <w:sz w:val="20"/>
          <w:szCs w:val="20"/>
        </w:rPr>
        <w:t xml:space="preserve"> и предоставить фотографию в соответствии с п.3.1 настоящего договора.</w:t>
      </w: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8.2. Исполнитель представляет учебную группу для сдачи экзаменов в уполномоченном государственном органе, в соглас</w:t>
      </w:r>
      <w:r w:rsidRPr="006E22A5">
        <w:rPr>
          <w:spacing w:val="-4"/>
          <w:sz w:val="20"/>
          <w:szCs w:val="20"/>
        </w:rPr>
        <w:t>о</w:t>
      </w:r>
      <w:r w:rsidRPr="006E22A5">
        <w:rPr>
          <w:spacing w:val="-4"/>
          <w:sz w:val="20"/>
          <w:szCs w:val="20"/>
        </w:rPr>
        <w:t>ванный с уполномоченным государственным органом день, с предъявлением необходимых документов. К сдаче экзамена в уполномоченном государственном органе допускаются Потребители, сдавшие внутренние квалификационные экзамены.</w:t>
      </w:r>
    </w:p>
    <w:p w:rsidR="00817F9A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8.3. Потребитель подтверждает, что до заключения настоящего договора ему была предоставлена возможность ознакомиться с условиями обучени</w:t>
      </w:r>
      <w:r>
        <w:rPr>
          <w:spacing w:val="-4"/>
          <w:sz w:val="20"/>
          <w:szCs w:val="20"/>
        </w:rPr>
        <w:t>я,</w:t>
      </w:r>
      <w:r w:rsidRPr="006E22A5">
        <w:rPr>
          <w:spacing w:val="-4"/>
          <w:sz w:val="20"/>
          <w:szCs w:val="20"/>
        </w:rPr>
        <w:t xml:space="preserve"> с Правилами</w:t>
      </w:r>
      <w:r>
        <w:rPr>
          <w:spacing w:val="-4"/>
          <w:sz w:val="20"/>
          <w:szCs w:val="20"/>
        </w:rPr>
        <w:t xml:space="preserve"> внутреннего распорядка для обучающихся</w:t>
      </w:r>
      <w:r w:rsidRPr="006E22A5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ООО "Автошколы </w:t>
      </w:r>
      <w:r w:rsidRPr="006E22A5">
        <w:rPr>
          <w:spacing w:val="-4"/>
          <w:sz w:val="20"/>
          <w:szCs w:val="20"/>
        </w:rPr>
        <w:t>ВОА</w:t>
      </w:r>
      <w:r>
        <w:rPr>
          <w:spacing w:val="-4"/>
          <w:sz w:val="20"/>
          <w:szCs w:val="20"/>
        </w:rPr>
        <w:t>" и иными локальными актами.</w:t>
      </w:r>
    </w:p>
    <w:p w:rsidR="00817F9A" w:rsidRDefault="00817F9A" w:rsidP="001624FA">
      <w:pPr>
        <w:jc w:val="both"/>
        <w:rPr>
          <w:spacing w:val="-4"/>
          <w:sz w:val="20"/>
          <w:szCs w:val="20"/>
        </w:rPr>
      </w:pPr>
      <w:r w:rsidRPr="006E22A5">
        <w:rPr>
          <w:spacing w:val="-4"/>
          <w:sz w:val="20"/>
          <w:szCs w:val="20"/>
        </w:rPr>
        <w:t>8.4. Стороны не несут ответственность за неисполнение обязательств по настоящему договору вызванных форс-мажорными обстоятельствами.</w:t>
      </w:r>
    </w:p>
    <w:p w:rsidR="00994FC8" w:rsidRDefault="00994FC8" w:rsidP="001624FA">
      <w:pPr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8.5</w:t>
      </w:r>
    </w:p>
    <w:p w:rsidR="00817F9A" w:rsidRDefault="00817F9A" w:rsidP="001624FA">
      <w:pPr>
        <w:jc w:val="both"/>
        <w:rPr>
          <w:spacing w:val="-4"/>
          <w:sz w:val="20"/>
          <w:szCs w:val="20"/>
        </w:rPr>
      </w:pPr>
    </w:p>
    <w:p w:rsidR="00817F9A" w:rsidRPr="006E22A5" w:rsidRDefault="00817F9A" w:rsidP="001624FA">
      <w:pPr>
        <w:jc w:val="both"/>
        <w:rPr>
          <w:spacing w:val="-4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5637"/>
        <w:gridCol w:w="5103"/>
      </w:tblGrid>
      <w:tr w:rsidR="00817F9A" w:rsidRPr="006E22A5" w:rsidTr="00B41943">
        <w:tc>
          <w:tcPr>
            <w:tcW w:w="5637" w:type="dxa"/>
            <w:tcBorders>
              <w:top w:val="nil"/>
              <w:bottom w:val="nil"/>
            </w:tcBorders>
          </w:tcPr>
          <w:p w:rsidR="00817F9A" w:rsidRPr="007C1CBE" w:rsidRDefault="00817F9A" w:rsidP="001624F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7C1CBE">
              <w:rPr>
                <w:b/>
                <w:spacing w:val="-4"/>
                <w:sz w:val="20"/>
                <w:szCs w:val="20"/>
              </w:rPr>
              <w:t>Потребитель: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17F9A" w:rsidRPr="007C1CBE" w:rsidRDefault="00817F9A" w:rsidP="001624F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7C1CBE">
              <w:rPr>
                <w:b/>
                <w:spacing w:val="-4"/>
                <w:sz w:val="20"/>
                <w:szCs w:val="20"/>
              </w:rPr>
              <w:t>Исполнитель:</w:t>
            </w:r>
          </w:p>
        </w:tc>
      </w:tr>
      <w:tr w:rsidR="00817F9A" w:rsidRPr="006E22A5" w:rsidTr="00B41943">
        <w:trPr>
          <w:trHeight w:val="208"/>
        </w:trPr>
        <w:tc>
          <w:tcPr>
            <w:tcW w:w="5637" w:type="dxa"/>
            <w:tcBorders>
              <w:top w:val="nil"/>
            </w:tcBorders>
          </w:tcPr>
          <w:p w:rsidR="00817F9A" w:rsidRPr="006E22A5" w:rsidRDefault="00817F9A" w:rsidP="001624FA">
            <w:pPr>
              <w:jc w:val="both"/>
              <w:rPr>
                <w:spacing w:val="-4"/>
                <w:sz w:val="20"/>
                <w:szCs w:val="20"/>
              </w:rPr>
            </w:pPr>
            <w:r w:rsidRPr="006E22A5">
              <w:rPr>
                <w:spacing w:val="-4"/>
                <w:sz w:val="20"/>
                <w:szCs w:val="20"/>
              </w:rPr>
              <w:t>Ф.И.О.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817F9A" w:rsidRDefault="00817F9A" w:rsidP="006E22A5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ООО "Автошколы </w:t>
            </w:r>
            <w:r w:rsidRPr="006E22A5">
              <w:rPr>
                <w:spacing w:val="-4"/>
                <w:sz w:val="20"/>
                <w:szCs w:val="20"/>
              </w:rPr>
              <w:t>ВОА»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  <w:p w:rsidR="00817F9A" w:rsidRDefault="00817F9A" w:rsidP="006E22A5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6E22A5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Армизонское </w:t>
            </w:r>
            <w:r w:rsidRPr="006E22A5">
              <w:rPr>
                <w:sz w:val="20"/>
              </w:rPr>
              <w:t xml:space="preserve">, ул. </w:t>
            </w:r>
            <w:r>
              <w:rPr>
                <w:sz w:val="20"/>
              </w:rPr>
              <w:t xml:space="preserve">Кирова,86, </w:t>
            </w:r>
          </w:p>
          <w:p w:rsidR="00433D19" w:rsidRDefault="00433D19" w:rsidP="00433D19">
            <w:pPr>
              <w:rPr>
                <w:sz w:val="20"/>
              </w:rPr>
            </w:pPr>
            <w:r w:rsidRPr="006B3DD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ЗАПАДНО-СИБИРСКОЕ ОТДЕЛЕНИЕ №8647 ПАО СБЕРБАНК</w:t>
            </w:r>
          </w:p>
          <w:p w:rsidR="00817F9A" w:rsidRPr="006E22A5" w:rsidRDefault="00817F9A" w:rsidP="006E22A5">
            <w:pPr>
              <w:rPr>
                <w:sz w:val="20"/>
              </w:rPr>
            </w:pPr>
            <w:r w:rsidRPr="006E22A5">
              <w:rPr>
                <w:sz w:val="20"/>
              </w:rPr>
              <w:t>ИНН 72</w:t>
            </w:r>
            <w:r w:rsidR="00433D19">
              <w:rPr>
                <w:sz w:val="20"/>
              </w:rPr>
              <w:t>20099816</w:t>
            </w:r>
            <w:r w:rsidRPr="006E22A5">
              <w:rPr>
                <w:sz w:val="20"/>
              </w:rPr>
              <w:t xml:space="preserve">                                   </w:t>
            </w:r>
          </w:p>
          <w:p w:rsidR="00433D19" w:rsidRPr="006B3DD6" w:rsidRDefault="00433D19" w:rsidP="00433D19">
            <w:pPr>
              <w:rPr>
                <w:sz w:val="20"/>
                <w:szCs w:val="20"/>
              </w:rPr>
            </w:pPr>
            <w:r w:rsidRPr="006B3DD6">
              <w:rPr>
                <w:sz w:val="20"/>
                <w:szCs w:val="20"/>
              </w:rPr>
              <w:t xml:space="preserve">ОГРН </w:t>
            </w:r>
            <w:r w:rsidRPr="006B3DD6">
              <w:rPr>
                <w:rFonts w:ascii="Calibri" w:hAnsi="Calibri"/>
                <w:sz w:val="20"/>
                <w:szCs w:val="20"/>
              </w:rPr>
              <w:t>1187232020282</w:t>
            </w:r>
            <w:r w:rsidRPr="006B3DD6">
              <w:rPr>
                <w:sz w:val="20"/>
                <w:szCs w:val="20"/>
              </w:rPr>
              <w:t xml:space="preserve">                                       </w:t>
            </w:r>
          </w:p>
          <w:p w:rsidR="00433D19" w:rsidRPr="006B3DD6" w:rsidRDefault="00433D19" w:rsidP="00433D19">
            <w:pPr>
              <w:rPr>
                <w:sz w:val="20"/>
                <w:szCs w:val="20"/>
              </w:rPr>
            </w:pPr>
            <w:r w:rsidRPr="006B3DD6">
              <w:rPr>
                <w:sz w:val="20"/>
                <w:szCs w:val="20"/>
              </w:rPr>
              <w:t xml:space="preserve">к\с 30101810800000000651                       </w:t>
            </w:r>
          </w:p>
          <w:p w:rsidR="00433D19" w:rsidRPr="006B3DD6" w:rsidRDefault="00433D19" w:rsidP="00433D19">
            <w:pPr>
              <w:rPr>
                <w:sz w:val="20"/>
                <w:szCs w:val="20"/>
              </w:rPr>
            </w:pPr>
            <w:r w:rsidRPr="006B3DD6">
              <w:rPr>
                <w:sz w:val="20"/>
                <w:szCs w:val="20"/>
              </w:rPr>
              <w:t xml:space="preserve">р\с </w:t>
            </w:r>
            <w:r w:rsidRPr="006B3DD6">
              <w:rPr>
                <w:rFonts w:ascii="Calibri" w:hAnsi="Calibri"/>
                <w:sz w:val="20"/>
                <w:szCs w:val="20"/>
              </w:rPr>
              <w:t>40702810767100012792</w:t>
            </w:r>
            <w:r w:rsidRPr="006B3DD6">
              <w:rPr>
                <w:sz w:val="20"/>
                <w:szCs w:val="20"/>
              </w:rPr>
              <w:t xml:space="preserve">                     </w:t>
            </w:r>
          </w:p>
          <w:p w:rsidR="00433D19" w:rsidRPr="006B3DD6" w:rsidRDefault="00433D19" w:rsidP="00433D19">
            <w:pPr>
              <w:rPr>
                <w:sz w:val="20"/>
                <w:szCs w:val="20"/>
              </w:rPr>
            </w:pPr>
            <w:r w:rsidRPr="006B3DD6">
              <w:rPr>
                <w:sz w:val="20"/>
                <w:szCs w:val="20"/>
              </w:rPr>
              <w:t xml:space="preserve">БИК 047102651                                                                                                                                         </w:t>
            </w:r>
          </w:p>
          <w:p w:rsidR="00817F9A" w:rsidRPr="006E22A5" w:rsidRDefault="00433D19" w:rsidP="00433D19">
            <w:pPr>
              <w:rPr>
                <w:sz w:val="20"/>
              </w:rPr>
            </w:pPr>
            <w:r w:rsidRPr="006B3DD6">
              <w:rPr>
                <w:sz w:val="20"/>
                <w:szCs w:val="20"/>
              </w:rPr>
              <w:t xml:space="preserve">КПП 722001001                                                                           </w:t>
            </w:r>
            <w:r w:rsidR="00817F9A">
              <w:rPr>
                <w:sz w:val="20"/>
              </w:rPr>
              <w:t xml:space="preserve">Директор </w:t>
            </w:r>
            <w:r w:rsidR="00817F9A" w:rsidRPr="006E22A5">
              <w:rPr>
                <w:sz w:val="20"/>
              </w:rPr>
              <w:t>_______________</w:t>
            </w:r>
            <w:r w:rsidR="00817F9A">
              <w:rPr>
                <w:sz w:val="20"/>
              </w:rPr>
              <w:t>В.В.Кобзарь</w:t>
            </w:r>
          </w:p>
          <w:p w:rsidR="00817F9A" w:rsidRPr="006E22A5" w:rsidRDefault="00817F9A" w:rsidP="001624FA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vertAlign w:val="superscript"/>
              </w:rPr>
              <w:t xml:space="preserve">                             </w:t>
            </w:r>
            <w:r w:rsidRPr="00B41943">
              <w:rPr>
                <w:spacing w:val="-4"/>
                <w:sz w:val="20"/>
                <w:szCs w:val="20"/>
                <w:vertAlign w:val="superscript"/>
              </w:rPr>
              <w:t>Подпись</w:t>
            </w:r>
          </w:p>
        </w:tc>
      </w:tr>
      <w:tr w:rsidR="00817F9A" w:rsidRPr="006E22A5" w:rsidTr="00B41943">
        <w:trPr>
          <w:trHeight w:val="207"/>
        </w:trPr>
        <w:tc>
          <w:tcPr>
            <w:tcW w:w="5637" w:type="dxa"/>
          </w:tcPr>
          <w:p w:rsidR="00817F9A" w:rsidRPr="006E22A5" w:rsidRDefault="00817F9A" w:rsidP="001624FA">
            <w:pPr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7F9A" w:rsidRPr="006E22A5" w:rsidRDefault="00817F9A" w:rsidP="006E22A5">
            <w:pPr>
              <w:rPr>
                <w:sz w:val="20"/>
              </w:rPr>
            </w:pPr>
          </w:p>
        </w:tc>
      </w:tr>
      <w:tr w:rsidR="00817F9A" w:rsidRPr="006E22A5" w:rsidTr="00B41943">
        <w:trPr>
          <w:trHeight w:val="207"/>
        </w:trPr>
        <w:tc>
          <w:tcPr>
            <w:tcW w:w="5637" w:type="dxa"/>
          </w:tcPr>
          <w:p w:rsidR="00817F9A" w:rsidRPr="006E22A5" w:rsidRDefault="00817F9A" w:rsidP="001624FA">
            <w:pPr>
              <w:jc w:val="both"/>
              <w:rPr>
                <w:spacing w:val="-4"/>
                <w:sz w:val="20"/>
                <w:szCs w:val="20"/>
              </w:rPr>
            </w:pPr>
            <w:r w:rsidRPr="006E22A5">
              <w:rPr>
                <w:bCs/>
                <w:iCs/>
                <w:spacing w:val="-4"/>
                <w:sz w:val="20"/>
                <w:szCs w:val="20"/>
              </w:rPr>
              <w:t>Адрес:</w:t>
            </w:r>
          </w:p>
        </w:tc>
        <w:tc>
          <w:tcPr>
            <w:tcW w:w="5103" w:type="dxa"/>
            <w:vMerge/>
          </w:tcPr>
          <w:p w:rsidR="00817F9A" w:rsidRPr="006E22A5" w:rsidRDefault="00817F9A" w:rsidP="006E22A5">
            <w:pPr>
              <w:rPr>
                <w:sz w:val="20"/>
              </w:rPr>
            </w:pPr>
          </w:p>
        </w:tc>
      </w:tr>
      <w:tr w:rsidR="00817F9A" w:rsidRPr="006E22A5" w:rsidTr="00B41943">
        <w:trPr>
          <w:trHeight w:val="207"/>
        </w:trPr>
        <w:tc>
          <w:tcPr>
            <w:tcW w:w="5637" w:type="dxa"/>
          </w:tcPr>
          <w:p w:rsidR="00817F9A" w:rsidRPr="006E22A5" w:rsidRDefault="00817F9A" w:rsidP="001624FA">
            <w:pPr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7F9A" w:rsidRPr="006E22A5" w:rsidRDefault="00817F9A" w:rsidP="006E22A5">
            <w:pPr>
              <w:rPr>
                <w:sz w:val="20"/>
              </w:rPr>
            </w:pPr>
          </w:p>
        </w:tc>
      </w:tr>
      <w:tr w:rsidR="00817F9A" w:rsidRPr="006E22A5" w:rsidTr="00B41943">
        <w:trPr>
          <w:trHeight w:val="207"/>
        </w:trPr>
        <w:tc>
          <w:tcPr>
            <w:tcW w:w="5637" w:type="dxa"/>
          </w:tcPr>
          <w:p w:rsidR="00817F9A" w:rsidRPr="006E22A5" w:rsidRDefault="00817F9A" w:rsidP="001624FA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Телефон:</w:t>
            </w:r>
          </w:p>
        </w:tc>
        <w:tc>
          <w:tcPr>
            <w:tcW w:w="5103" w:type="dxa"/>
            <w:vMerge/>
          </w:tcPr>
          <w:p w:rsidR="00817F9A" w:rsidRPr="006E22A5" w:rsidRDefault="00817F9A" w:rsidP="006E22A5">
            <w:pPr>
              <w:rPr>
                <w:sz w:val="20"/>
              </w:rPr>
            </w:pPr>
          </w:p>
        </w:tc>
      </w:tr>
      <w:tr w:rsidR="00817F9A" w:rsidRPr="006E22A5" w:rsidTr="00B41943">
        <w:trPr>
          <w:trHeight w:val="207"/>
        </w:trPr>
        <w:tc>
          <w:tcPr>
            <w:tcW w:w="5637" w:type="dxa"/>
          </w:tcPr>
          <w:p w:rsidR="00817F9A" w:rsidRPr="006E22A5" w:rsidRDefault="00817F9A" w:rsidP="001624FA">
            <w:pPr>
              <w:jc w:val="both"/>
              <w:rPr>
                <w:spacing w:val="-4"/>
                <w:sz w:val="20"/>
                <w:szCs w:val="20"/>
              </w:rPr>
            </w:pPr>
            <w:r w:rsidRPr="006E22A5">
              <w:rPr>
                <w:bCs/>
                <w:iCs/>
                <w:spacing w:val="-4"/>
                <w:sz w:val="20"/>
                <w:szCs w:val="20"/>
              </w:rPr>
              <w:t>ИНН:</w:t>
            </w:r>
          </w:p>
        </w:tc>
        <w:tc>
          <w:tcPr>
            <w:tcW w:w="5103" w:type="dxa"/>
            <w:vMerge/>
          </w:tcPr>
          <w:p w:rsidR="00817F9A" w:rsidRPr="006E22A5" w:rsidRDefault="00817F9A" w:rsidP="006E22A5">
            <w:pPr>
              <w:rPr>
                <w:sz w:val="20"/>
              </w:rPr>
            </w:pPr>
          </w:p>
        </w:tc>
      </w:tr>
      <w:tr w:rsidR="00817F9A" w:rsidRPr="006E22A5" w:rsidTr="00B41943">
        <w:trPr>
          <w:trHeight w:val="207"/>
        </w:trPr>
        <w:tc>
          <w:tcPr>
            <w:tcW w:w="5637" w:type="dxa"/>
          </w:tcPr>
          <w:p w:rsidR="00817F9A" w:rsidRPr="006E22A5" w:rsidRDefault="00817F9A" w:rsidP="001624FA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Паспорт:                              №</w:t>
            </w:r>
          </w:p>
        </w:tc>
        <w:tc>
          <w:tcPr>
            <w:tcW w:w="5103" w:type="dxa"/>
            <w:vMerge/>
          </w:tcPr>
          <w:p w:rsidR="00817F9A" w:rsidRPr="006E22A5" w:rsidRDefault="00817F9A" w:rsidP="006E22A5">
            <w:pPr>
              <w:rPr>
                <w:sz w:val="20"/>
              </w:rPr>
            </w:pPr>
          </w:p>
        </w:tc>
      </w:tr>
      <w:tr w:rsidR="00817F9A" w:rsidRPr="006E22A5" w:rsidTr="00B41943">
        <w:trPr>
          <w:trHeight w:val="207"/>
        </w:trPr>
        <w:tc>
          <w:tcPr>
            <w:tcW w:w="5637" w:type="dxa"/>
          </w:tcPr>
          <w:p w:rsidR="00817F9A" w:rsidRPr="006E22A5" w:rsidRDefault="00817F9A" w:rsidP="001624FA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Выдан:</w:t>
            </w:r>
          </w:p>
        </w:tc>
        <w:tc>
          <w:tcPr>
            <w:tcW w:w="5103" w:type="dxa"/>
            <w:vMerge/>
          </w:tcPr>
          <w:p w:rsidR="00817F9A" w:rsidRPr="006E22A5" w:rsidRDefault="00817F9A" w:rsidP="006E22A5">
            <w:pPr>
              <w:rPr>
                <w:sz w:val="20"/>
              </w:rPr>
            </w:pPr>
          </w:p>
        </w:tc>
      </w:tr>
      <w:tr w:rsidR="00817F9A" w:rsidRPr="006E22A5" w:rsidTr="00B41943">
        <w:trPr>
          <w:trHeight w:val="207"/>
        </w:trPr>
        <w:tc>
          <w:tcPr>
            <w:tcW w:w="5637" w:type="dxa"/>
          </w:tcPr>
          <w:p w:rsidR="00817F9A" w:rsidRPr="006E22A5" w:rsidRDefault="00817F9A" w:rsidP="001624FA">
            <w:pPr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7F9A" w:rsidRPr="006E22A5" w:rsidRDefault="00817F9A" w:rsidP="006E22A5">
            <w:pPr>
              <w:rPr>
                <w:sz w:val="20"/>
              </w:rPr>
            </w:pPr>
          </w:p>
        </w:tc>
      </w:tr>
      <w:tr w:rsidR="00817F9A" w:rsidRPr="006E22A5" w:rsidTr="00B41943">
        <w:trPr>
          <w:trHeight w:val="207"/>
        </w:trPr>
        <w:tc>
          <w:tcPr>
            <w:tcW w:w="5637" w:type="dxa"/>
          </w:tcPr>
          <w:p w:rsidR="00817F9A" w:rsidRPr="006E22A5" w:rsidRDefault="00817F9A" w:rsidP="001624FA">
            <w:pPr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17F9A" w:rsidRPr="006E22A5" w:rsidRDefault="00817F9A" w:rsidP="006E22A5">
            <w:pPr>
              <w:rPr>
                <w:sz w:val="20"/>
              </w:rPr>
            </w:pPr>
          </w:p>
        </w:tc>
      </w:tr>
      <w:tr w:rsidR="00817F9A" w:rsidRPr="006E22A5" w:rsidTr="00B41943">
        <w:trPr>
          <w:trHeight w:val="207"/>
        </w:trPr>
        <w:tc>
          <w:tcPr>
            <w:tcW w:w="5637" w:type="dxa"/>
          </w:tcPr>
          <w:p w:rsidR="00817F9A" w:rsidRPr="00B41943" w:rsidRDefault="00817F9A" w:rsidP="00B41943">
            <w:pPr>
              <w:jc w:val="right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5103" w:type="dxa"/>
            <w:vMerge/>
          </w:tcPr>
          <w:p w:rsidR="00817F9A" w:rsidRPr="006E22A5" w:rsidRDefault="00817F9A" w:rsidP="006E22A5">
            <w:pPr>
              <w:rPr>
                <w:sz w:val="20"/>
              </w:rPr>
            </w:pPr>
          </w:p>
        </w:tc>
      </w:tr>
      <w:tr w:rsidR="00817F9A" w:rsidRPr="006E22A5" w:rsidTr="00B41943">
        <w:trPr>
          <w:trHeight w:val="322"/>
        </w:trPr>
        <w:tc>
          <w:tcPr>
            <w:tcW w:w="5637" w:type="dxa"/>
            <w:tcBorders>
              <w:bottom w:val="nil"/>
            </w:tcBorders>
          </w:tcPr>
          <w:p w:rsidR="00817F9A" w:rsidRPr="006E22A5" w:rsidRDefault="00817F9A" w:rsidP="00B60679">
            <w:pPr>
              <w:jc w:val="both"/>
              <w:rPr>
                <w:spacing w:val="-4"/>
                <w:sz w:val="20"/>
                <w:szCs w:val="20"/>
              </w:rPr>
            </w:pPr>
            <w:r w:rsidRPr="00B41943">
              <w:rPr>
                <w:spacing w:val="-4"/>
                <w:sz w:val="20"/>
                <w:szCs w:val="20"/>
                <w:vertAlign w:val="superscript"/>
              </w:rPr>
              <w:t>Подпись</w:t>
            </w:r>
            <w:r>
              <w:rPr>
                <w:spacing w:val="-4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</w:t>
            </w:r>
          </w:p>
        </w:tc>
        <w:tc>
          <w:tcPr>
            <w:tcW w:w="5103" w:type="dxa"/>
            <w:vMerge/>
            <w:tcBorders>
              <w:bottom w:val="nil"/>
            </w:tcBorders>
          </w:tcPr>
          <w:p w:rsidR="00817F9A" w:rsidRPr="006E22A5" w:rsidRDefault="00817F9A" w:rsidP="006E22A5">
            <w:pPr>
              <w:rPr>
                <w:sz w:val="20"/>
              </w:rPr>
            </w:pPr>
          </w:p>
        </w:tc>
      </w:tr>
    </w:tbl>
    <w:p w:rsidR="00817F9A" w:rsidRPr="004D19D1" w:rsidRDefault="00817F9A" w:rsidP="001624FA">
      <w:pPr>
        <w:jc w:val="both"/>
        <w:rPr>
          <w:spacing w:val="-4"/>
          <w:sz w:val="20"/>
          <w:szCs w:val="20"/>
        </w:rPr>
      </w:pPr>
      <w:r w:rsidRPr="004D19D1">
        <w:rPr>
          <w:spacing w:val="-4"/>
          <w:sz w:val="20"/>
          <w:szCs w:val="20"/>
        </w:rPr>
        <w:t>Даю согласие на обработку своих персональных данных в соответствии со ст. 9 ФЗ – 152 от 27.07.2006 "О защите персонал</w:t>
      </w:r>
      <w:r w:rsidRPr="004D19D1">
        <w:rPr>
          <w:spacing w:val="-4"/>
          <w:sz w:val="20"/>
          <w:szCs w:val="20"/>
        </w:rPr>
        <w:t>ь</w:t>
      </w:r>
      <w:r w:rsidRPr="004D19D1">
        <w:rPr>
          <w:spacing w:val="-4"/>
          <w:sz w:val="20"/>
          <w:szCs w:val="20"/>
        </w:rPr>
        <w:t>ных данных"   ______________________</w:t>
      </w:r>
    </w:p>
    <w:p w:rsidR="00994FC8" w:rsidRPr="004D19D1" w:rsidRDefault="00817F9A" w:rsidP="001624FA">
      <w:pPr>
        <w:jc w:val="both"/>
        <w:rPr>
          <w:spacing w:val="-4"/>
          <w:sz w:val="20"/>
          <w:szCs w:val="20"/>
        </w:rPr>
      </w:pPr>
      <w:r w:rsidRPr="004D19D1">
        <w:rPr>
          <w:spacing w:val="-4"/>
          <w:sz w:val="20"/>
          <w:szCs w:val="20"/>
          <w:vertAlign w:val="superscript"/>
        </w:rPr>
        <w:t xml:space="preserve">                                   Подпись</w:t>
      </w:r>
    </w:p>
    <w:p w:rsidR="00994FC8" w:rsidRPr="004D19D1" w:rsidRDefault="00994FC8" w:rsidP="00994FC8">
      <w:pPr>
        <w:jc w:val="both"/>
        <w:rPr>
          <w:sz w:val="20"/>
          <w:szCs w:val="20"/>
        </w:rPr>
      </w:pPr>
      <w:r w:rsidRPr="004D19D1">
        <w:rPr>
          <w:sz w:val="20"/>
          <w:szCs w:val="20"/>
        </w:rPr>
        <w:t>С Уставом, Лицензией и другими</w:t>
      </w:r>
      <w:r w:rsidR="00C05CC9" w:rsidRPr="004D19D1">
        <w:rPr>
          <w:sz w:val="20"/>
          <w:szCs w:val="20"/>
        </w:rPr>
        <w:t xml:space="preserve"> нормативными</w:t>
      </w:r>
      <w:r w:rsidRPr="004D19D1">
        <w:rPr>
          <w:sz w:val="20"/>
          <w:szCs w:val="20"/>
        </w:rPr>
        <w:t xml:space="preserve"> документами, регламентирующими деятельность автошколы, ознако</w:t>
      </w:r>
      <w:r w:rsidRPr="004D19D1">
        <w:rPr>
          <w:sz w:val="20"/>
          <w:szCs w:val="20"/>
        </w:rPr>
        <w:t>м</w:t>
      </w:r>
      <w:r w:rsidRPr="004D19D1">
        <w:rPr>
          <w:sz w:val="20"/>
          <w:szCs w:val="20"/>
        </w:rPr>
        <w:t>лен:</w:t>
      </w:r>
    </w:p>
    <w:p w:rsidR="00994FC8" w:rsidRPr="004D19D1" w:rsidRDefault="00994FC8" w:rsidP="00994FC8">
      <w:pPr>
        <w:jc w:val="both"/>
        <w:rPr>
          <w:spacing w:val="-4"/>
          <w:sz w:val="20"/>
          <w:szCs w:val="20"/>
        </w:rPr>
      </w:pPr>
      <w:r w:rsidRPr="004D19D1">
        <w:rPr>
          <w:spacing w:val="-4"/>
          <w:sz w:val="20"/>
          <w:szCs w:val="20"/>
        </w:rPr>
        <w:t>______________________</w:t>
      </w:r>
    </w:p>
    <w:p w:rsidR="00994FC8" w:rsidRDefault="00994FC8" w:rsidP="00994FC8">
      <w:pPr>
        <w:jc w:val="both"/>
        <w:rPr>
          <w:spacing w:val="-4"/>
          <w:sz w:val="20"/>
          <w:szCs w:val="20"/>
        </w:rPr>
      </w:pPr>
      <w:r w:rsidRPr="00EF5A74">
        <w:rPr>
          <w:spacing w:val="-4"/>
          <w:sz w:val="20"/>
          <w:szCs w:val="20"/>
          <w:vertAlign w:val="superscript"/>
        </w:rPr>
        <w:t xml:space="preserve">                                   Подпись</w:t>
      </w:r>
    </w:p>
    <w:p w:rsidR="00817F9A" w:rsidRPr="00994FC8" w:rsidRDefault="00817F9A" w:rsidP="00994FC8">
      <w:pPr>
        <w:rPr>
          <w:sz w:val="20"/>
          <w:szCs w:val="20"/>
        </w:rPr>
      </w:pPr>
    </w:p>
    <w:sectPr w:rsidR="00817F9A" w:rsidRPr="00994FC8" w:rsidSect="006E22A5">
      <w:pgSz w:w="11909" w:h="16834"/>
      <w:pgMar w:top="567" w:right="720" w:bottom="284" w:left="720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229034"/>
    <w:lvl w:ilvl="0">
      <w:numFmt w:val="bullet"/>
      <w:lvlText w:val="*"/>
      <w:lvlJc w:val="left"/>
    </w:lvl>
  </w:abstractNum>
  <w:abstractNum w:abstractNumId="1">
    <w:nsid w:val="0925738F"/>
    <w:multiLevelType w:val="multilevel"/>
    <w:tmpl w:val="302666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2DDF7296"/>
    <w:multiLevelType w:val="singleLevel"/>
    <w:tmpl w:val="71C02FE2"/>
    <w:lvl w:ilvl="0">
      <w:start w:val="2"/>
      <w:numFmt w:val="decimal"/>
      <w:lvlText w:val="8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427C6450"/>
    <w:multiLevelType w:val="singleLevel"/>
    <w:tmpl w:val="326CD842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59D63C7B"/>
    <w:multiLevelType w:val="singleLevel"/>
    <w:tmpl w:val="D4266FC8"/>
    <w:lvl w:ilvl="0">
      <w:start w:val="3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5B0927D9"/>
    <w:multiLevelType w:val="singleLevel"/>
    <w:tmpl w:val="D286D520"/>
    <w:lvl w:ilvl="0">
      <w:start w:val="2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5E4679E1"/>
    <w:multiLevelType w:val="singleLevel"/>
    <w:tmpl w:val="19867E76"/>
    <w:lvl w:ilvl="0">
      <w:start w:val="3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62F64840"/>
    <w:multiLevelType w:val="singleLevel"/>
    <w:tmpl w:val="0B6C91DA"/>
    <w:lvl w:ilvl="0">
      <w:start w:val="3"/>
      <w:numFmt w:val="decimal"/>
      <w:lvlText w:val="5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695835AC"/>
    <w:multiLevelType w:val="multilevel"/>
    <w:tmpl w:val="9BF8F6F4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9913CEB"/>
    <w:multiLevelType w:val="singleLevel"/>
    <w:tmpl w:val="8342ED8A"/>
    <w:lvl w:ilvl="0">
      <w:start w:val="2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6AB55D9C"/>
    <w:multiLevelType w:val="singleLevel"/>
    <w:tmpl w:val="D846A2FA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6EB90AB0"/>
    <w:multiLevelType w:val="singleLevel"/>
    <w:tmpl w:val="88F6D340"/>
    <w:lvl w:ilvl="0">
      <w:start w:val="5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722"/>
    <w:rsid w:val="00015430"/>
    <w:rsid w:val="00053450"/>
    <w:rsid w:val="000844E0"/>
    <w:rsid w:val="00096F6A"/>
    <w:rsid w:val="000A79CB"/>
    <w:rsid w:val="000B04AE"/>
    <w:rsid w:val="000B1685"/>
    <w:rsid w:val="000B4900"/>
    <w:rsid w:val="000C7A8B"/>
    <w:rsid w:val="000F5944"/>
    <w:rsid w:val="000F7278"/>
    <w:rsid w:val="0011403C"/>
    <w:rsid w:val="001147AB"/>
    <w:rsid w:val="00127303"/>
    <w:rsid w:val="001624FA"/>
    <w:rsid w:val="00184A07"/>
    <w:rsid w:val="001A0C43"/>
    <w:rsid w:val="001B5397"/>
    <w:rsid w:val="001C2F57"/>
    <w:rsid w:val="001D31F9"/>
    <w:rsid w:val="001E639B"/>
    <w:rsid w:val="002442B0"/>
    <w:rsid w:val="0025181D"/>
    <w:rsid w:val="00254EB7"/>
    <w:rsid w:val="002937B5"/>
    <w:rsid w:val="002C66A2"/>
    <w:rsid w:val="002C7F59"/>
    <w:rsid w:val="002D7C75"/>
    <w:rsid w:val="002F78B2"/>
    <w:rsid w:val="0034097B"/>
    <w:rsid w:val="00341DF9"/>
    <w:rsid w:val="00343828"/>
    <w:rsid w:val="003638C1"/>
    <w:rsid w:val="003D14F1"/>
    <w:rsid w:val="003E72F9"/>
    <w:rsid w:val="00415F78"/>
    <w:rsid w:val="00433D19"/>
    <w:rsid w:val="00434531"/>
    <w:rsid w:val="00443BBC"/>
    <w:rsid w:val="004447DA"/>
    <w:rsid w:val="00473101"/>
    <w:rsid w:val="004D19D1"/>
    <w:rsid w:val="004F194B"/>
    <w:rsid w:val="005325C3"/>
    <w:rsid w:val="00594963"/>
    <w:rsid w:val="005E061C"/>
    <w:rsid w:val="005F417E"/>
    <w:rsid w:val="00600B3A"/>
    <w:rsid w:val="006041A8"/>
    <w:rsid w:val="006901A5"/>
    <w:rsid w:val="006E22A5"/>
    <w:rsid w:val="007108DE"/>
    <w:rsid w:val="00743AD1"/>
    <w:rsid w:val="007A180E"/>
    <w:rsid w:val="007A72AF"/>
    <w:rsid w:val="007B1534"/>
    <w:rsid w:val="007C1CBE"/>
    <w:rsid w:val="007E7943"/>
    <w:rsid w:val="00811A57"/>
    <w:rsid w:val="00817F9A"/>
    <w:rsid w:val="00823400"/>
    <w:rsid w:val="008716D7"/>
    <w:rsid w:val="008718AE"/>
    <w:rsid w:val="00895546"/>
    <w:rsid w:val="008B4DFA"/>
    <w:rsid w:val="008B5094"/>
    <w:rsid w:val="008C1EB7"/>
    <w:rsid w:val="008D1651"/>
    <w:rsid w:val="008E5E3E"/>
    <w:rsid w:val="008E720A"/>
    <w:rsid w:val="008F6175"/>
    <w:rsid w:val="0090089A"/>
    <w:rsid w:val="00917FFC"/>
    <w:rsid w:val="00923785"/>
    <w:rsid w:val="00932722"/>
    <w:rsid w:val="00941529"/>
    <w:rsid w:val="0098465C"/>
    <w:rsid w:val="00994FC8"/>
    <w:rsid w:val="009C3C83"/>
    <w:rsid w:val="009D0D00"/>
    <w:rsid w:val="00A020F3"/>
    <w:rsid w:val="00A2014C"/>
    <w:rsid w:val="00A575AA"/>
    <w:rsid w:val="00A61AA0"/>
    <w:rsid w:val="00A62415"/>
    <w:rsid w:val="00A73AA2"/>
    <w:rsid w:val="00AB16DD"/>
    <w:rsid w:val="00AB375F"/>
    <w:rsid w:val="00AF671A"/>
    <w:rsid w:val="00B41943"/>
    <w:rsid w:val="00B55582"/>
    <w:rsid w:val="00B60679"/>
    <w:rsid w:val="00B8707E"/>
    <w:rsid w:val="00BA14DB"/>
    <w:rsid w:val="00BA5617"/>
    <w:rsid w:val="00BF1A9D"/>
    <w:rsid w:val="00BF426E"/>
    <w:rsid w:val="00C05CC9"/>
    <w:rsid w:val="00C24F61"/>
    <w:rsid w:val="00C27507"/>
    <w:rsid w:val="00C5455B"/>
    <w:rsid w:val="00CA6CC9"/>
    <w:rsid w:val="00CA7695"/>
    <w:rsid w:val="00CC09DF"/>
    <w:rsid w:val="00CC104C"/>
    <w:rsid w:val="00CC39C8"/>
    <w:rsid w:val="00CC39E8"/>
    <w:rsid w:val="00CE6F69"/>
    <w:rsid w:val="00D071F9"/>
    <w:rsid w:val="00D148B4"/>
    <w:rsid w:val="00D16F71"/>
    <w:rsid w:val="00D51D3F"/>
    <w:rsid w:val="00D80F9F"/>
    <w:rsid w:val="00D82E71"/>
    <w:rsid w:val="00DE6DE3"/>
    <w:rsid w:val="00DF3492"/>
    <w:rsid w:val="00E422CD"/>
    <w:rsid w:val="00E62B9D"/>
    <w:rsid w:val="00E634B4"/>
    <w:rsid w:val="00E96F0D"/>
    <w:rsid w:val="00EF5A74"/>
    <w:rsid w:val="00F15365"/>
    <w:rsid w:val="00F42F0C"/>
    <w:rsid w:val="00F77C04"/>
    <w:rsid w:val="00F92CF0"/>
    <w:rsid w:val="00FC4AD6"/>
    <w:rsid w:val="00FF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C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22CD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E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E422CD"/>
    <w:pPr>
      <w:ind w:firstLine="180"/>
      <w:jc w:val="center"/>
    </w:pPr>
    <w:rPr>
      <w:rFonts w:ascii="Arial" w:hAnsi="Arial" w:cs="Arial"/>
      <w:b/>
      <w:bCs/>
      <w:sz w:val="20"/>
    </w:rPr>
  </w:style>
  <w:style w:type="character" w:customStyle="1" w:styleId="a4">
    <w:name w:val="Название Знак"/>
    <w:basedOn w:val="a0"/>
    <w:link w:val="a3"/>
    <w:uiPriority w:val="99"/>
    <w:locked/>
    <w:rsid w:val="00DE6DE3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semiHidden/>
    <w:rsid w:val="00E422C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DE6DE3"/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E422CD"/>
    <w:pPr>
      <w:ind w:firstLine="180"/>
    </w:pPr>
    <w:rPr>
      <w:rFonts w:ascii="Arial" w:hAnsi="Arial" w:cs="Arial"/>
      <w:sz w:val="1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E6DE3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8B4D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93272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32722"/>
    <w:rPr>
      <w:rFonts w:ascii="Tahoma" w:hAnsi="Tahoma" w:cs="Times New Roman"/>
      <w:sz w:val="16"/>
    </w:rPr>
  </w:style>
  <w:style w:type="paragraph" w:customStyle="1" w:styleId="Style9">
    <w:name w:val="Style9"/>
    <w:basedOn w:val="a"/>
    <w:uiPriority w:val="99"/>
    <w:rsid w:val="001E639B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4">
    <w:name w:val="Font Style14"/>
    <w:uiPriority w:val="99"/>
    <w:rsid w:val="001E639B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74;&#1090;&#1086;&#1096;&#1082;&#1086;&#1083;&#1072;%202_6\&#1064;&#1072;&#1073;&#1083;&#1086;&#1085;&#1099;\Word\&#1044;&#1086;&#1075;&#1086;&#1074;&#1086;&#10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</Template>
  <TotalTime>323</TotalTime>
  <Pages>3</Pages>
  <Words>1109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VOA3</dc:creator>
  <cp:keywords/>
  <dc:description/>
  <cp:lastModifiedBy>Admin</cp:lastModifiedBy>
  <cp:revision>37</cp:revision>
  <cp:lastPrinted>2025-05-15T04:23:00Z</cp:lastPrinted>
  <dcterms:created xsi:type="dcterms:W3CDTF">2017-02-17T04:52:00Z</dcterms:created>
  <dcterms:modified xsi:type="dcterms:W3CDTF">2025-06-09T10:35:00Z</dcterms:modified>
</cp:coreProperties>
</file>